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52" w:rsidRDefault="00D8021D" w:rsidP="00B5234D">
      <w:pPr>
        <w:jc w:val="right"/>
      </w:pPr>
      <w:r w:rsidRPr="00D8021D">
        <w:rPr>
          <w:b/>
          <w:sz w:val="18"/>
          <w:szCs w:val="18"/>
        </w:rPr>
        <w:t>(</w:t>
      </w:r>
      <w:proofErr w:type="spellStart"/>
      <w:r w:rsidRPr="00D8021D">
        <w:rPr>
          <w:b/>
          <w:sz w:val="18"/>
          <w:szCs w:val="18"/>
        </w:rPr>
        <w:t>All</w:t>
      </w:r>
      <w:proofErr w:type="spellEnd"/>
      <w:r w:rsidRPr="00D8021D">
        <w:rPr>
          <w:b/>
          <w:sz w:val="18"/>
          <w:szCs w:val="18"/>
        </w:rPr>
        <w:t>. n.</w:t>
      </w:r>
      <w:r>
        <w:rPr>
          <w:b/>
          <w:sz w:val="18"/>
          <w:szCs w:val="18"/>
        </w:rPr>
        <w:t xml:space="preserve"> 3</w:t>
      </w:r>
      <w:r w:rsidRPr="00D8021D">
        <w:rPr>
          <w:b/>
          <w:sz w:val="18"/>
          <w:szCs w:val="18"/>
        </w:rPr>
        <w:t>)</w:t>
      </w:r>
      <w:bookmarkStart w:id="0" w:name="_GoBack"/>
      <w:bookmarkEnd w:id="0"/>
    </w:p>
    <w:p w:rsidR="00865352" w:rsidRPr="008F30F5" w:rsidRDefault="008F30F5" w:rsidP="008F30F5">
      <w:pPr>
        <w:jc w:val="center"/>
        <w:rPr>
          <w:b/>
        </w:rPr>
      </w:pPr>
      <w:r w:rsidRPr="008F30F5">
        <w:rPr>
          <w:b/>
        </w:rPr>
        <w:t>MODULO</w:t>
      </w:r>
      <w:r>
        <w:rPr>
          <w:b/>
        </w:rPr>
        <w:t xml:space="preserve"> DI RICHIESTA</w:t>
      </w:r>
      <w:r w:rsidRPr="008F30F5">
        <w:rPr>
          <w:b/>
        </w:rPr>
        <w:t xml:space="preserve"> USCITA ANTICIPATA</w:t>
      </w:r>
      <w:r>
        <w:rPr>
          <w:b/>
        </w:rPr>
        <w:t>/INGRESSO POSTICIPATO</w:t>
      </w:r>
      <w:r w:rsidRPr="008F30F5">
        <w:rPr>
          <w:b/>
        </w:rPr>
        <w:t xml:space="preserve"> PER TERAPIE</w:t>
      </w:r>
    </w:p>
    <w:p w:rsidR="00865352" w:rsidRDefault="00865352" w:rsidP="00C368A5"/>
    <w:p w:rsidR="001672B0" w:rsidRPr="001672B0" w:rsidRDefault="001672B0" w:rsidP="001672B0">
      <w:pPr>
        <w:spacing w:line="360" w:lineRule="auto"/>
        <w:jc w:val="both"/>
        <w:rPr>
          <w:sz w:val="22"/>
        </w:rPr>
      </w:pPr>
      <w:r w:rsidRPr="001672B0">
        <w:rPr>
          <w:sz w:val="22"/>
        </w:rPr>
        <w:t>Il sottoscritto _________________________________________________________e la sottoscritta _____________________________________________________________ genitori dell’alunno/a ____________________________________________________ frequentante la classe ____ sez. _____ della scuola e</w:t>
      </w:r>
      <w:r>
        <w:rPr>
          <w:sz w:val="22"/>
        </w:rPr>
        <w:t xml:space="preserve"> </w:t>
      </w:r>
      <w:r w:rsidRPr="001672B0">
        <w:rPr>
          <w:sz w:val="22"/>
        </w:rPr>
        <w:t>residenti in ____________________________________ alla via_____</w:t>
      </w:r>
      <w:r>
        <w:rPr>
          <w:sz w:val="22"/>
        </w:rPr>
        <w:t>_______________________________n°</w:t>
      </w:r>
      <w:r w:rsidRPr="001672B0">
        <w:rPr>
          <w:sz w:val="22"/>
        </w:rPr>
        <w:t>____tel.abitazione________</w:t>
      </w:r>
      <w:r>
        <w:rPr>
          <w:sz w:val="22"/>
        </w:rPr>
        <w:t>_____________________________</w:t>
      </w:r>
      <w:r w:rsidRPr="001672B0">
        <w:rPr>
          <w:sz w:val="22"/>
        </w:rPr>
        <w:t xml:space="preserve"> cell.1_________________________________________</w:t>
      </w:r>
      <w:r>
        <w:rPr>
          <w:sz w:val="22"/>
        </w:rPr>
        <w:t>cell.2</w:t>
      </w:r>
      <w:r w:rsidRPr="001672B0">
        <w:rPr>
          <w:sz w:val="22"/>
        </w:rPr>
        <w:t>___________________________________________</w:t>
      </w:r>
    </w:p>
    <w:p w:rsidR="001672B0" w:rsidRPr="001672B0" w:rsidRDefault="001672B0" w:rsidP="001672B0">
      <w:pPr>
        <w:spacing w:line="360" w:lineRule="auto"/>
        <w:jc w:val="both"/>
        <w:rPr>
          <w:sz w:val="22"/>
        </w:rPr>
      </w:pPr>
      <w:r w:rsidRPr="001672B0">
        <w:rPr>
          <w:sz w:val="22"/>
        </w:rPr>
        <w:t>indirizzo mail _________________________________________________________________</w:t>
      </w:r>
    </w:p>
    <w:p w:rsidR="00865352" w:rsidRDefault="00865352" w:rsidP="00C368A5"/>
    <w:p w:rsidR="008F30F5" w:rsidRPr="009447C4" w:rsidRDefault="004109FB" w:rsidP="008F30F5">
      <w:pPr>
        <w:widowControl w:val="0"/>
        <w:tabs>
          <w:tab w:val="left" w:pos="4748"/>
          <w:tab w:val="left" w:pos="5778"/>
          <w:tab w:val="left" w:pos="7850"/>
          <w:tab w:val="left" w:pos="8401"/>
          <w:tab w:val="left" w:pos="9678"/>
        </w:tabs>
        <w:spacing w:line="362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CHIEDONO</w:t>
      </w:r>
    </w:p>
    <w:p w:rsidR="009447C4" w:rsidRPr="009447C4" w:rsidRDefault="008F30F5" w:rsidP="009447C4">
      <w:pPr>
        <w:widowControl w:val="0"/>
        <w:spacing w:before="126"/>
        <w:rPr>
          <w:rFonts w:eastAsia="Times New Roman"/>
          <w:sz w:val="22"/>
        </w:rPr>
      </w:pPr>
      <w:r w:rsidRPr="009447C4">
        <w:rPr>
          <w:rFonts w:eastAsia="Times New Roman"/>
          <w:sz w:val="22"/>
        </w:rPr>
        <w:t>Il permesso di uscita</w:t>
      </w:r>
      <w:r w:rsidRPr="009447C4">
        <w:rPr>
          <w:rFonts w:eastAsia="Times New Roman"/>
          <w:spacing w:val="-2"/>
          <w:sz w:val="22"/>
        </w:rPr>
        <w:t xml:space="preserve"> </w:t>
      </w:r>
      <w:r w:rsidRPr="009447C4">
        <w:rPr>
          <w:rFonts w:eastAsia="Times New Roman"/>
          <w:sz w:val="22"/>
        </w:rPr>
        <w:t>anticipata</w:t>
      </w:r>
      <w:r w:rsidRPr="009447C4">
        <w:rPr>
          <w:rFonts w:eastAsia="Times New Roman"/>
          <w:spacing w:val="-1"/>
          <w:sz w:val="22"/>
        </w:rPr>
        <w:t>/ingress</w:t>
      </w:r>
      <w:r w:rsidR="009447C4">
        <w:rPr>
          <w:rFonts w:eastAsia="Times New Roman"/>
          <w:spacing w:val="-1"/>
          <w:sz w:val="22"/>
        </w:rPr>
        <w:t>o</w:t>
      </w:r>
      <w:r w:rsidRPr="009447C4">
        <w:rPr>
          <w:rFonts w:eastAsia="Times New Roman"/>
          <w:spacing w:val="-1"/>
          <w:sz w:val="22"/>
        </w:rPr>
        <w:t xml:space="preserve"> posticipato </w:t>
      </w:r>
      <w:r w:rsidRPr="009447C4">
        <w:rPr>
          <w:rFonts w:eastAsia="Times New Roman"/>
          <w:i/>
          <w:sz w:val="22"/>
        </w:rPr>
        <w:t>dal</w:t>
      </w:r>
      <w:r w:rsidRPr="009447C4">
        <w:rPr>
          <w:rFonts w:eastAsia="Times New Roman"/>
          <w:i/>
          <w:sz w:val="22"/>
          <w:u w:val="single"/>
        </w:rPr>
        <w:t xml:space="preserve"> </w:t>
      </w:r>
      <w:r w:rsidRPr="009447C4">
        <w:rPr>
          <w:rFonts w:eastAsia="Times New Roman"/>
          <w:i/>
          <w:sz w:val="22"/>
          <w:u w:val="single"/>
        </w:rPr>
        <w:tab/>
      </w:r>
      <w:r w:rsidR="009447C4">
        <w:rPr>
          <w:rFonts w:eastAsia="Times New Roman"/>
          <w:i/>
          <w:sz w:val="22"/>
          <w:u w:val="single"/>
        </w:rPr>
        <w:t>________________</w:t>
      </w:r>
      <w:r w:rsidRPr="009447C4">
        <w:rPr>
          <w:rFonts w:eastAsia="Times New Roman"/>
          <w:i/>
          <w:sz w:val="22"/>
        </w:rPr>
        <w:t>al</w:t>
      </w:r>
      <w:r w:rsidRPr="009447C4">
        <w:rPr>
          <w:rFonts w:eastAsia="Times New Roman"/>
          <w:i/>
          <w:sz w:val="22"/>
          <w:u w:val="single"/>
        </w:rPr>
        <w:t xml:space="preserve"> </w:t>
      </w:r>
      <w:r w:rsidRPr="009447C4">
        <w:rPr>
          <w:rFonts w:eastAsia="Times New Roman"/>
          <w:i/>
          <w:sz w:val="22"/>
          <w:u w:val="single"/>
        </w:rPr>
        <w:tab/>
      </w:r>
      <w:r w:rsidR="009447C4">
        <w:rPr>
          <w:rFonts w:eastAsia="Times New Roman"/>
          <w:i/>
          <w:sz w:val="22"/>
          <w:u w:val="single"/>
        </w:rPr>
        <w:t>_______________</w:t>
      </w:r>
      <w:r w:rsidRPr="009447C4">
        <w:rPr>
          <w:rFonts w:eastAsia="Times New Roman"/>
          <w:sz w:val="22"/>
        </w:rPr>
        <w:t xml:space="preserve">o </w:t>
      </w:r>
      <w:r w:rsidRPr="009447C4">
        <w:rPr>
          <w:rFonts w:eastAsia="Times New Roman"/>
          <w:i/>
          <w:sz w:val="22"/>
        </w:rPr>
        <w:t>per l’intero anno</w:t>
      </w:r>
      <w:r w:rsidRPr="009447C4">
        <w:rPr>
          <w:rFonts w:eastAsia="Times New Roman"/>
          <w:i/>
          <w:spacing w:val="-9"/>
          <w:sz w:val="22"/>
        </w:rPr>
        <w:t xml:space="preserve"> </w:t>
      </w:r>
      <w:r w:rsidRPr="009447C4">
        <w:rPr>
          <w:rFonts w:eastAsia="Times New Roman"/>
          <w:i/>
          <w:sz w:val="22"/>
        </w:rPr>
        <w:t>scolastico</w:t>
      </w:r>
      <w:r w:rsidR="009447C4" w:rsidRPr="009447C4">
        <w:rPr>
          <w:rFonts w:eastAsia="Times New Roman"/>
          <w:sz w:val="22"/>
        </w:rPr>
        <w:t xml:space="preserve"> nei seguenti giorni e orari:</w:t>
      </w:r>
    </w:p>
    <w:p w:rsidR="00865352" w:rsidRDefault="00865352" w:rsidP="00C368A5"/>
    <w:p w:rsidR="00865352" w:rsidRDefault="00865352" w:rsidP="00C368A5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8F30F5" w:rsidTr="009447C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Pr="008F30F5" w:rsidRDefault="008F30F5" w:rsidP="008F30F5">
            <w:pPr>
              <w:jc w:val="center"/>
              <w:rPr>
                <w:b/>
              </w:rPr>
            </w:pPr>
            <w:r w:rsidRPr="008F30F5">
              <w:rPr>
                <w:b/>
              </w:rPr>
              <w:t>GIORNO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Pr="008F30F5" w:rsidRDefault="008F30F5" w:rsidP="008F30F5">
            <w:pPr>
              <w:jc w:val="center"/>
              <w:rPr>
                <w:b/>
              </w:rPr>
            </w:pPr>
            <w:r w:rsidRPr="008F30F5">
              <w:rPr>
                <w:b/>
              </w:rPr>
              <w:t>ORARIO USCITA</w:t>
            </w:r>
          </w:p>
        </w:tc>
      </w:tr>
      <w:tr w:rsidR="008F30F5" w:rsidTr="009447C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Default="008F30F5" w:rsidP="00C368A5"/>
        </w:tc>
      </w:tr>
    </w:tbl>
    <w:p w:rsidR="00865352" w:rsidRDefault="00865352" w:rsidP="00C368A5"/>
    <w:p w:rsidR="00865352" w:rsidRPr="009447C4" w:rsidRDefault="008F30F5" w:rsidP="008F30F5">
      <w:pPr>
        <w:widowControl w:val="0"/>
        <w:spacing w:before="73"/>
        <w:ind w:left="113"/>
        <w:rPr>
          <w:rFonts w:eastAsia="Times New Roman"/>
          <w:sz w:val="22"/>
        </w:rPr>
      </w:pPr>
      <w:r w:rsidRPr="009447C4">
        <w:rPr>
          <w:rFonts w:eastAsia="Times New Roman"/>
          <w:sz w:val="22"/>
        </w:rPr>
        <w:t>per i motivi di seguito specificati:</w:t>
      </w:r>
    </w:p>
    <w:p w:rsidR="008F30F5" w:rsidRDefault="008F30F5" w:rsidP="008F30F5">
      <w:pPr>
        <w:spacing w:after="24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865352" w:rsidRDefault="008F30F5" w:rsidP="00C368A5">
      <w:r w:rsidRPr="009447C4">
        <w:rPr>
          <w:rFonts w:eastAsia="Times New Roman"/>
          <w:sz w:val="22"/>
        </w:rPr>
        <w:t>A tal fine allega certificazione del Centro Riabilitativo attestante i giorni sopra dichiarati.</w:t>
      </w:r>
    </w:p>
    <w:p w:rsidR="00865352" w:rsidRDefault="00865352" w:rsidP="00C368A5"/>
    <w:p w:rsidR="00865352" w:rsidRDefault="00865352" w:rsidP="00C368A5"/>
    <w:p w:rsidR="00865352" w:rsidRDefault="008F30F5" w:rsidP="00C368A5">
      <w:r w:rsidRPr="008F30F5">
        <w:rPr>
          <w:b/>
        </w:rPr>
        <w:t>Ercolano</w:t>
      </w:r>
      <w:r>
        <w:t xml:space="preserve">, _________________                                                                          </w:t>
      </w:r>
      <w:r w:rsidRPr="008F30F5">
        <w:rPr>
          <w:b/>
        </w:rPr>
        <w:t xml:space="preserve">              In fede</w:t>
      </w:r>
    </w:p>
    <w:p w:rsidR="008F30F5" w:rsidRDefault="008F30F5" w:rsidP="00C368A5"/>
    <w:p w:rsidR="008F30F5" w:rsidRDefault="008F30F5" w:rsidP="008F30F5">
      <w:pPr>
        <w:jc w:val="right"/>
      </w:pPr>
      <w:r>
        <w:t xml:space="preserve">             </w:t>
      </w:r>
      <w:r w:rsidR="004109FB">
        <w:t>________</w:t>
      </w:r>
      <w:r>
        <w:t>_________________________</w:t>
      </w:r>
    </w:p>
    <w:p w:rsidR="004109FB" w:rsidRDefault="004109FB" w:rsidP="005343BE"/>
    <w:p w:rsidR="004109FB" w:rsidRDefault="004109FB" w:rsidP="008F30F5">
      <w:pPr>
        <w:jc w:val="right"/>
      </w:pPr>
    </w:p>
    <w:p w:rsidR="008F30F5" w:rsidRDefault="005343BE" w:rsidP="004109FB">
      <w:pPr>
        <w:jc w:val="right"/>
      </w:pPr>
      <w:r>
        <w:t>_________</w:t>
      </w:r>
      <w:r w:rsidR="004109FB">
        <w:t>________________________</w:t>
      </w:r>
    </w:p>
    <w:p w:rsidR="008F30F5" w:rsidRDefault="008F30F5" w:rsidP="00C368A5"/>
    <w:p w:rsidR="008F30F5" w:rsidRPr="004109FB" w:rsidRDefault="008F30F5" w:rsidP="00C368A5">
      <w:pPr>
        <w:rPr>
          <w:b/>
        </w:rPr>
      </w:pPr>
      <w:r w:rsidRPr="008F30F5">
        <w:rPr>
          <w:b/>
        </w:rPr>
        <w:t>:::::::::::::::::::::::::::::::::::::::::::::::::::::::::::::::::::::::::::::::::::::::::::::::::::::::::::::::::::::::::</w:t>
      </w:r>
      <w:r>
        <w:rPr>
          <w:b/>
        </w:rPr>
        <w:t>::::::</w:t>
      </w:r>
    </w:p>
    <w:p w:rsidR="008F30F5" w:rsidRDefault="008F30F5" w:rsidP="00C368A5"/>
    <w:p w:rsidR="008F30F5" w:rsidRPr="008F30F5" w:rsidRDefault="008F30F5" w:rsidP="00C368A5">
      <w:pPr>
        <w:rPr>
          <w:b/>
        </w:rPr>
      </w:pPr>
      <w:r w:rsidRPr="008F30F5">
        <w:rPr>
          <w:rFonts w:ascii="Calibri" w:hAnsi="Calibri"/>
          <w:b/>
        </w:rPr>
        <w:t>⃝</w:t>
      </w:r>
      <w:r w:rsidRPr="008F30F5">
        <w:rPr>
          <w:b/>
        </w:rPr>
        <w:t xml:space="preserve"> Si autorizza</w:t>
      </w:r>
    </w:p>
    <w:p w:rsidR="005343BE" w:rsidRDefault="008F30F5" w:rsidP="005343BE">
      <w:pPr>
        <w:rPr>
          <w:b/>
        </w:rPr>
      </w:pPr>
      <w:r w:rsidRPr="008F30F5">
        <w:rPr>
          <w:rFonts w:ascii="Calibri" w:hAnsi="Calibri"/>
          <w:b/>
        </w:rPr>
        <w:t>⃝</w:t>
      </w:r>
      <w:r w:rsidRPr="008F30F5">
        <w:rPr>
          <w:b/>
        </w:rPr>
        <w:t xml:space="preserve"> Non si autorizza</w:t>
      </w:r>
    </w:p>
    <w:p w:rsidR="005343BE" w:rsidRDefault="00865352" w:rsidP="00865352">
      <w:pPr>
        <w:jc w:val="right"/>
        <w:rPr>
          <w:b/>
        </w:rPr>
      </w:pPr>
      <w:r w:rsidRPr="008F30F5">
        <w:rPr>
          <w:b/>
        </w:rPr>
        <w:t>Il Dirigente Scolastico</w:t>
      </w:r>
    </w:p>
    <w:p w:rsidR="00865352" w:rsidRPr="008F30F5" w:rsidRDefault="00865352" w:rsidP="00865352">
      <w:pPr>
        <w:jc w:val="right"/>
        <w:rPr>
          <w:b/>
        </w:rPr>
      </w:pPr>
      <w:r w:rsidRPr="008F30F5">
        <w:rPr>
          <w:b/>
        </w:rPr>
        <w:t>Prof.</w:t>
      </w:r>
      <w:r w:rsidR="005343BE">
        <w:rPr>
          <w:b/>
        </w:rPr>
        <w:t>ssa Laura Patrizia Cagnazzo</w:t>
      </w:r>
    </w:p>
    <w:sectPr w:rsidR="00865352" w:rsidRPr="008F30F5" w:rsidSect="005343BE">
      <w:headerReference w:type="first" r:id="rId6"/>
      <w:pgSz w:w="11906" w:h="16838"/>
      <w:pgMar w:top="1417" w:right="849" w:bottom="284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79" w:rsidRDefault="00A67979" w:rsidP="00C368A5">
      <w:r>
        <w:separator/>
      </w:r>
    </w:p>
  </w:endnote>
  <w:endnote w:type="continuationSeparator" w:id="0">
    <w:p w:rsidR="00A67979" w:rsidRDefault="00A67979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79" w:rsidRDefault="00A67979" w:rsidP="00C368A5">
      <w:r>
        <w:separator/>
      </w:r>
    </w:p>
  </w:footnote>
  <w:footnote w:type="continuationSeparator" w:id="0">
    <w:p w:rsidR="00A67979" w:rsidRDefault="00A67979" w:rsidP="00C3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1672B0" w:rsidRPr="001672B0" w:rsidTr="000533D8">
      <w:trPr>
        <w:trHeight w:val="51"/>
      </w:trPr>
      <w:tc>
        <w:tcPr>
          <w:tcW w:w="10161" w:type="dxa"/>
          <w:hideMark/>
        </w:tcPr>
        <w:p w:rsidR="001672B0" w:rsidRPr="001672B0" w:rsidRDefault="005343BE" w:rsidP="005343BE">
          <w:pPr>
            <w:jc w:val="center"/>
            <w:rPr>
              <w:rFonts w:ascii="Lucida Handwriting" w:hAnsi="Lucida Handwriting"/>
              <w:b/>
              <w:sz w:val="28"/>
              <w:szCs w:val="28"/>
            </w:rPr>
          </w:pPr>
          <w:r w:rsidRPr="001672B0">
            <w:rPr>
              <w:rFonts w:ascii="Calibri" w:hAnsi="Calibri"/>
              <w:noProof/>
              <w:sz w:val="22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9D4F12B" wp14:editId="2934E44D">
                <wp:simplePos x="0" y="0"/>
                <wp:positionH relativeFrom="column">
                  <wp:posOffset>-266065</wp:posOffset>
                </wp:positionH>
                <wp:positionV relativeFrom="paragraph">
                  <wp:posOffset>801370</wp:posOffset>
                </wp:positionV>
                <wp:extent cx="790575" cy="619125"/>
                <wp:effectExtent l="0" t="0" r="0" b="9525"/>
                <wp:wrapNone/>
                <wp:docPr id="10" name="Immagine 10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28C954D4" wp14:editId="4EC810CC">
                <wp:simplePos x="0" y="0"/>
                <wp:positionH relativeFrom="column">
                  <wp:posOffset>263525</wp:posOffset>
                </wp:positionH>
                <wp:positionV relativeFrom="paragraph">
                  <wp:posOffset>1270</wp:posOffset>
                </wp:positionV>
                <wp:extent cx="6120130" cy="733425"/>
                <wp:effectExtent l="0" t="0" r="0" b="0"/>
                <wp:wrapTight wrapText="bothSides">
                  <wp:wrapPolygon edited="0">
                    <wp:start x="134" y="561"/>
                    <wp:lineTo x="134" y="20758"/>
                    <wp:lineTo x="21380" y="20758"/>
                    <wp:lineTo x="21380" y="561"/>
                    <wp:lineTo x="134" y="561"/>
                  </wp:wrapPolygon>
                </wp:wrapTight>
                <wp:docPr id="11" name="Immagine 1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1672B0" w:rsidRPr="001672B0">
            <w:rPr>
              <w:rFonts w:ascii="Lucida Handwriting" w:hAnsi="Lucida Handwriting"/>
              <w:b/>
              <w:sz w:val="28"/>
              <w:szCs w:val="28"/>
            </w:rPr>
            <w:t>I.C. 3 “de Curtis – Ungaretti” ad Indirizzo Musicale</w:t>
          </w:r>
        </w:p>
        <w:p w:rsidR="001672B0" w:rsidRPr="001672B0" w:rsidRDefault="001672B0" w:rsidP="001672B0">
          <w:pPr>
            <w:jc w:val="center"/>
            <w:rPr>
              <w:rFonts w:ascii="Lucida Handwriting" w:hAnsi="Lucida Handwriting"/>
              <w:b/>
              <w:sz w:val="16"/>
              <w:szCs w:val="16"/>
            </w:rPr>
          </w:pPr>
          <w:r w:rsidRPr="001672B0">
            <w:rPr>
              <w:rFonts w:ascii="Lucida Handwriting" w:hAnsi="Lucida Handwriting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1672B0">
            <w:rPr>
              <w:rFonts w:ascii="Lucida Handwriting" w:hAnsi="Lucida Handwriting"/>
              <w:b/>
              <w:sz w:val="16"/>
              <w:szCs w:val="16"/>
            </w:rPr>
            <w:t>Scuola  Secondaria</w:t>
          </w:r>
          <w:proofErr w:type="gramEnd"/>
          <w:r w:rsidRPr="001672B0">
            <w:rPr>
              <w:rFonts w:ascii="Lucida Handwriting" w:hAnsi="Lucida Handwriting"/>
              <w:b/>
              <w:sz w:val="16"/>
              <w:szCs w:val="16"/>
            </w:rPr>
            <w:t xml:space="preserve">  di  1° grado</w:t>
          </w:r>
        </w:p>
        <w:p w:rsidR="001672B0" w:rsidRPr="001672B0" w:rsidRDefault="001672B0" w:rsidP="001672B0">
          <w:pPr>
            <w:jc w:val="center"/>
            <w:rPr>
              <w:rFonts w:ascii="Bookman Old Style" w:hAnsi="Bookman Old Style"/>
              <w:sz w:val="16"/>
              <w:szCs w:val="16"/>
            </w:rPr>
          </w:pPr>
          <w:r w:rsidRPr="001672B0">
            <w:rPr>
              <w:rFonts w:ascii="Bookman Old Style" w:hAnsi="Bookman Old Style"/>
              <w:sz w:val="16"/>
              <w:szCs w:val="16"/>
            </w:rPr>
            <w:t>Sede Centrale: Via Viola, 20 – 80056, Ercolano (NA) - tel. 081/7713113 -081/7881287 - fax 0817881289</w:t>
          </w:r>
        </w:p>
        <w:p w:rsidR="001672B0" w:rsidRPr="001672B0" w:rsidRDefault="001672B0" w:rsidP="001672B0">
          <w:pPr>
            <w:jc w:val="center"/>
            <w:rPr>
              <w:rFonts w:ascii="Bookman Old Style" w:hAnsi="Bookman Old Style"/>
              <w:sz w:val="16"/>
              <w:szCs w:val="16"/>
            </w:rPr>
          </w:pPr>
          <w:r w:rsidRPr="001672B0">
            <w:rPr>
              <w:rFonts w:ascii="Bookman Old Style" w:hAnsi="Bookman Old Style"/>
              <w:sz w:val="16"/>
              <w:szCs w:val="16"/>
            </w:rPr>
            <w:t>Plesso Ungaretti: Via Case Vecchie – tel. 0817393861 - Plesso Genovese: Via Palmieri – tel. 0817881291</w:t>
          </w:r>
        </w:p>
        <w:p w:rsidR="001672B0" w:rsidRPr="001672B0" w:rsidRDefault="001672B0" w:rsidP="001672B0">
          <w:pPr>
            <w:pBdr>
              <w:bottom w:val="single" w:sz="4" w:space="1" w:color="auto"/>
            </w:pBdr>
            <w:jc w:val="center"/>
            <w:rPr>
              <w:rFonts w:ascii="Bookman Old Style" w:hAnsi="Bookman Old Style"/>
              <w:sz w:val="16"/>
              <w:szCs w:val="16"/>
            </w:rPr>
          </w:pPr>
          <w:proofErr w:type="gramStart"/>
          <w:r w:rsidRPr="001672B0">
            <w:rPr>
              <w:rFonts w:ascii="Bookman Old Style" w:hAnsi="Bookman Old Style"/>
              <w:sz w:val="16"/>
              <w:szCs w:val="16"/>
            </w:rPr>
            <w:t>C.F. :</w:t>
          </w:r>
          <w:proofErr w:type="gramEnd"/>
          <w:r w:rsidRPr="001672B0">
            <w:rPr>
              <w:rFonts w:ascii="Bookman Old Style" w:hAnsi="Bookman Old Style"/>
              <w:sz w:val="16"/>
              <w:szCs w:val="16"/>
            </w:rPr>
            <w:t xml:space="preserve"> 95170720635 – Cod. </w:t>
          </w:r>
          <w:proofErr w:type="spellStart"/>
          <w:r w:rsidRPr="001672B0">
            <w:rPr>
              <w:rFonts w:ascii="Bookman Old Style" w:hAnsi="Bookman Old Style"/>
              <w:sz w:val="16"/>
              <w:szCs w:val="16"/>
            </w:rPr>
            <w:t>mecc</w:t>
          </w:r>
          <w:proofErr w:type="spellEnd"/>
          <w:r w:rsidRPr="001672B0">
            <w:rPr>
              <w:rFonts w:ascii="Bookman Old Style" w:hAnsi="Bookman Old Style"/>
              <w:sz w:val="16"/>
              <w:szCs w:val="16"/>
            </w:rPr>
            <w:t>. : NAIC8DA007</w:t>
          </w:r>
        </w:p>
        <w:p w:rsidR="001672B0" w:rsidRPr="001672B0" w:rsidRDefault="00B5234D" w:rsidP="001672B0">
          <w:pPr>
            <w:jc w:val="center"/>
            <w:rPr>
              <w:b/>
              <w:noProof/>
              <w:sz w:val="16"/>
              <w:szCs w:val="16"/>
              <w:lang w:eastAsia="it-IT"/>
            </w:rPr>
          </w:pPr>
          <w:hyperlink r:id="rId3" w:history="1">
            <w:r w:rsidR="001672B0" w:rsidRPr="001672B0">
              <w:rPr>
                <w:rFonts w:ascii="Bookman Old Style" w:hAnsi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1672B0" w:rsidRPr="001672B0">
            <w:rPr>
              <w:rFonts w:ascii="Bookman Old Style" w:hAnsi="Bookman Old Style"/>
              <w:sz w:val="16"/>
              <w:szCs w:val="16"/>
            </w:rPr>
            <w:t xml:space="preserve"> - e-mail: </w:t>
          </w:r>
          <w:hyperlink r:id="rId4" w:history="1">
            <w:r w:rsidR="001672B0" w:rsidRPr="001672B0">
              <w:rPr>
                <w:rFonts w:ascii="Bookman Old Style" w:hAnsi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1672B0" w:rsidRPr="001672B0">
            <w:rPr>
              <w:rFonts w:ascii="Bookman Old Style" w:hAnsi="Bookman Old Style"/>
              <w:sz w:val="16"/>
              <w:szCs w:val="16"/>
            </w:rPr>
            <w:t xml:space="preserve"> – </w:t>
          </w:r>
          <w:hyperlink r:id="rId5" w:history="1">
            <w:r w:rsidR="001672B0" w:rsidRPr="001672B0">
              <w:rPr>
                <w:rFonts w:ascii="Bookman Old Style" w:hAnsi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C368A5" w:rsidRDefault="00C368A5" w:rsidP="000800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22"/>
    <w:rsid w:val="00080061"/>
    <w:rsid w:val="0008761B"/>
    <w:rsid w:val="00097BD2"/>
    <w:rsid w:val="001672B0"/>
    <w:rsid w:val="0026575D"/>
    <w:rsid w:val="002B77DA"/>
    <w:rsid w:val="002D1E57"/>
    <w:rsid w:val="003469FE"/>
    <w:rsid w:val="003D0679"/>
    <w:rsid w:val="003E1574"/>
    <w:rsid w:val="004109FB"/>
    <w:rsid w:val="00473128"/>
    <w:rsid w:val="00493417"/>
    <w:rsid w:val="004D41DA"/>
    <w:rsid w:val="004F28D5"/>
    <w:rsid w:val="00505E4B"/>
    <w:rsid w:val="00512526"/>
    <w:rsid w:val="005343BE"/>
    <w:rsid w:val="005C3635"/>
    <w:rsid w:val="00610322"/>
    <w:rsid w:val="006C268C"/>
    <w:rsid w:val="00751055"/>
    <w:rsid w:val="00762092"/>
    <w:rsid w:val="00865352"/>
    <w:rsid w:val="008F30F5"/>
    <w:rsid w:val="009447C4"/>
    <w:rsid w:val="00A67979"/>
    <w:rsid w:val="00B35023"/>
    <w:rsid w:val="00B5234D"/>
    <w:rsid w:val="00B649E2"/>
    <w:rsid w:val="00C35254"/>
    <w:rsid w:val="00C368A5"/>
    <w:rsid w:val="00CD3C42"/>
    <w:rsid w:val="00D16A77"/>
    <w:rsid w:val="00D8021D"/>
    <w:rsid w:val="00DC6629"/>
    <w:rsid w:val="00E93A07"/>
    <w:rsid w:val="00E96D6D"/>
    <w:rsid w:val="00F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112879"/>
  <w15:docId w15:val="{706F59EE-B7C8-451C-BD9B-086BCAE3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1632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4</cp:revision>
  <dcterms:created xsi:type="dcterms:W3CDTF">2022-09-07T15:45:00Z</dcterms:created>
  <dcterms:modified xsi:type="dcterms:W3CDTF">2022-09-08T06:22:00Z</dcterms:modified>
</cp:coreProperties>
</file>