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2ADF" w14:textId="4A353D14" w:rsidR="006B1AE2" w:rsidRDefault="006B1AE2" w:rsidP="006B1AE2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2020</w:t>
      </w:r>
      <w:r w:rsidRPr="00065B02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14:paraId="3FA8CFB6" w14:textId="77777777" w:rsidR="006B1AE2" w:rsidRPr="00065B02" w:rsidRDefault="006B1AE2" w:rsidP="006B1AE2">
      <w:pPr>
        <w:jc w:val="center"/>
        <w:rPr>
          <w:sz w:val="28"/>
          <w:szCs w:val="28"/>
        </w:rPr>
      </w:pPr>
    </w:p>
    <w:p w14:paraId="0955F3D5" w14:textId="48838D31" w:rsidR="002B1E62" w:rsidRDefault="006B1AE2" w:rsidP="006B1AE2">
      <w:pPr>
        <w:rPr>
          <w:b/>
          <w:sz w:val="32"/>
          <w:szCs w:val="32"/>
        </w:rPr>
      </w:pPr>
      <w:r>
        <w:rPr>
          <w:b/>
          <w:sz w:val="28"/>
          <w:szCs w:val="32"/>
        </w:rPr>
        <w:t>R</w:t>
      </w:r>
      <w:r w:rsidRPr="006B1AE2">
        <w:rPr>
          <w:b/>
          <w:sz w:val="28"/>
          <w:szCs w:val="32"/>
        </w:rPr>
        <w:t>elazione finale docente di potenziamento:</w:t>
      </w:r>
      <w:r>
        <w:rPr>
          <w:b/>
          <w:sz w:val="28"/>
          <w:szCs w:val="32"/>
        </w:rPr>
        <w:t xml:space="preserve"> </w:t>
      </w:r>
      <w:r w:rsidR="002B1E62" w:rsidRPr="00065B02">
        <w:rPr>
          <w:b/>
          <w:sz w:val="32"/>
          <w:szCs w:val="32"/>
        </w:rPr>
        <w:t xml:space="preserve"> </w:t>
      </w:r>
      <w:r w:rsidR="00065B02" w:rsidRPr="00065B02">
        <w:rPr>
          <w:b/>
          <w:sz w:val="32"/>
          <w:szCs w:val="32"/>
        </w:rPr>
        <w:t>_______________________</w:t>
      </w:r>
    </w:p>
    <w:p w14:paraId="76018FC9" w14:textId="77777777" w:rsidR="006B1AE2" w:rsidRDefault="006B1AE2" w:rsidP="002B1E62">
      <w:pPr>
        <w:jc w:val="center"/>
        <w:rPr>
          <w:b/>
          <w:sz w:val="32"/>
          <w:szCs w:val="32"/>
        </w:rPr>
      </w:pPr>
    </w:p>
    <w:p w14:paraId="34F61B4A" w14:textId="6081B6BB" w:rsidR="006B1AE2" w:rsidRPr="006B1AE2" w:rsidRDefault="006B1AE2" w:rsidP="006B1AE2">
      <w:pPr>
        <w:rPr>
          <w:b/>
        </w:rPr>
      </w:pPr>
      <w:r w:rsidRPr="006B1AE2">
        <w:rPr>
          <w:b/>
        </w:rPr>
        <w:t>Classe ________________________</w:t>
      </w:r>
    </w:p>
    <w:p w14:paraId="4177E0C2" w14:textId="77777777" w:rsidR="002B1E62" w:rsidRPr="006B1AE2" w:rsidRDefault="002B1E62" w:rsidP="006B1AE2"/>
    <w:p w14:paraId="5D45073F" w14:textId="7774F870" w:rsidR="006B1AE2" w:rsidRPr="006B1AE2" w:rsidRDefault="006B1AE2" w:rsidP="006B1AE2">
      <w:pPr>
        <w:jc w:val="both"/>
        <w:rPr>
          <w:b/>
        </w:rPr>
      </w:pPr>
      <w:r w:rsidRPr="006B1AE2">
        <w:rPr>
          <w:b/>
        </w:rPr>
        <w:t>Disciplina _______________________</w:t>
      </w:r>
    </w:p>
    <w:p w14:paraId="2EF65D07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50350189" w14:textId="572E0ED8" w:rsidR="00135D3E" w:rsidRPr="00B355E0" w:rsidRDefault="002B1E62" w:rsidP="006B1AE2">
      <w:pPr>
        <w:pStyle w:val="Titolo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1FAF">
        <w:rPr>
          <w:rFonts w:ascii="Times New Roman" w:hAnsi="Times New Roman" w:cs="Times New Roman"/>
          <w:b/>
          <w:sz w:val="24"/>
          <w:szCs w:val="24"/>
        </w:rPr>
        <w:t xml:space="preserve">OBIETTIVI </w:t>
      </w:r>
      <w:r w:rsidR="00C11835">
        <w:rPr>
          <w:rFonts w:ascii="Times New Roman" w:hAnsi="Times New Roman" w:cs="Times New Roman"/>
          <w:b/>
          <w:sz w:val="24"/>
          <w:szCs w:val="24"/>
        </w:rPr>
        <w:t>PREVISTI/</w:t>
      </w:r>
      <w:r w:rsidRPr="00911FAF">
        <w:rPr>
          <w:rFonts w:ascii="Times New Roman" w:hAnsi="Times New Roman" w:cs="Times New Roman"/>
          <w:b/>
          <w:sz w:val="24"/>
          <w:szCs w:val="24"/>
        </w:rPr>
        <w:t>CONSEGUITI IN RELAZIONE AL</w:t>
      </w:r>
      <w:r w:rsidR="00135D3E">
        <w:rPr>
          <w:rFonts w:ascii="Times New Roman" w:hAnsi="Times New Roman" w:cs="Times New Roman"/>
          <w:b/>
          <w:sz w:val="24"/>
          <w:szCs w:val="24"/>
        </w:rPr>
        <w:t xml:space="preserve"> PROGETTO DIDATTICO PRESENTATO PER CLASSE/ </w:t>
      </w:r>
      <w:r w:rsidR="00135D3E" w:rsidRPr="006B1AE2">
        <w:rPr>
          <w:rFonts w:ascii="Times New Roman" w:hAnsi="Times New Roman" w:cs="Times New Roman"/>
          <w:b/>
          <w:sz w:val="24"/>
          <w:szCs w:val="24"/>
        </w:rPr>
        <w:t xml:space="preserve">DISCIPLINA </w:t>
      </w:r>
      <w:r w:rsidR="00135D3E" w:rsidRPr="00B355E0">
        <w:rPr>
          <w:rFonts w:ascii="Times New Roman" w:hAnsi="Times New Roman" w:cs="Times New Roman"/>
          <w:sz w:val="24"/>
          <w:szCs w:val="24"/>
        </w:rPr>
        <w:t>(socializzazione, scolarizzazione, conoscenza di sé e dell’ambiente, competenze chiave di cittadinanza e competenze trasversali):</w:t>
      </w:r>
    </w:p>
    <w:p w14:paraId="1C88B638" w14:textId="77777777" w:rsidR="00135D3E" w:rsidRPr="00135D3E" w:rsidRDefault="00135D3E" w:rsidP="00135D3E">
      <w:pPr>
        <w:spacing w:line="276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8988"/>
      </w:tblGrid>
      <w:tr w:rsidR="00135D3E" w:rsidRPr="00135D3E" w14:paraId="4BCA76BB" w14:textId="77777777" w:rsidTr="00E671F2">
        <w:tc>
          <w:tcPr>
            <w:tcW w:w="220" w:type="pct"/>
          </w:tcPr>
          <w:p w14:paraId="43C346D4" w14:textId="77777777" w:rsidR="00135D3E" w:rsidRPr="00135D3E" w:rsidRDefault="00135D3E" w:rsidP="00135D3E">
            <w:pPr>
              <w:spacing w:line="276" w:lineRule="auto"/>
              <w:rPr>
                <w:bCs/>
              </w:rPr>
            </w:pPr>
            <w:r w:rsidRPr="00135D3E">
              <w:rPr>
                <w:bCs/>
              </w:rPr>
              <w:t>A</w:t>
            </w:r>
          </w:p>
        </w:tc>
        <w:tc>
          <w:tcPr>
            <w:tcW w:w="184" w:type="pct"/>
          </w:tcPr>
          <w:p w14:paraId="35810D9B" w14:textId="77777777" w:rsidR="00135D3E" w:rsidRPr="00135D3E" w:rsidRDefault="00135D3E" w:rsidP="00135D3E">
            <w:pPr>
              <w:spacing w:line="276" w:lineRule="auto"/>
            </w:pPr>
          </w:p>
        </w:tc>
        <w:tc>
          <w:tcPr>
            <w:tcW w:w="4596" w:type="pct"/>
          </w:tcPr>
          <w:p w14:paraId="32F3BDF0" w14:textId="77777777" w:rsidR="00135D3E" w:rsidRPr="00135D3E" w:rsidRDefault="00135D3E" w:rsidP="00135D3E">
            <w:pPr>
              <w:spacing w:line="276" w:lineRule="auto"/>
            </w:pPr>
            <w:r w:rsidRPr="00135D3E">
              <w:t>Sono stati complessivamente raggiunti</w:t>
            </w:r>
          </w:p>
        </w:tc>
      </w:tr>
      <w:tr w:rsidR="00135D3E" w:rsidRPr="00135D3E" w14:paraId="4075BB2D" w14:textId="77777777" w:rsidTr="00E671F2">
        <w:tc>
          <w:tcPr>
            <w:tcW w:w="220" w:type="pct"/>
          </w:tcPr>
          <w:p w14:paraId="3139B5E8" w14:textId="77777777" w:rsidR="00135D3E" w:rsidRPr="00135D3E" w:rsidRDefault="00135D3E" w:rsidP="00135D3E">
            <w:pPr>
              <w:spacing w:line="276" w:lineRule="auto"/>
              <w:rPr>
                <w:bCs/>
              </w:rPr>
            </w:pPr>
            <w:r w:rsidRPr="00135D3E">
              <w:rPr>
                <w:bCs/>
              </w:rPr>
              <w:t>B</w:t>
            </w:r>
          </w:p>
        </w:tc>
        <w:tc>
          <w:tcPr>
            <w:tcW w:w="184" w:type="pct"/>
          </w:tcPr>
          <w:p w14:paraId="0E04542F" w14:textId="77777777" w:rsidR="00135D3E" w:rsidRPr="00135D3E" w:rsidRDefault="00135D3E" w:rsidP="00135D3E">
            <w:pPr>
              <w:spacing w:line="276" w:lineRule="auto"/>
            </w:pPr>
          </w:p>
        </w:tc>
        <w:tc>
          <w:tcPr>
            <w:tcW w:w="4596" w:type="pct"/>
          </w:tcPr>
          <w:p w14:paraId="571E4CD0" w14:textId="77777777" w:rsidR="00135D3E" w:rsidRPr="00135D3E" w:rsidRDefault="00135D3E" w:rsidP="00135D3E">
            <w:pPr>
              <w:spacing w:line="276" w:lineRule="auto"/>
            </w:pPr>
            <w:r w:rsidRPr="00135D3E">
              <w:t>Sono stati raggiunti solo da una parte della classe</w:t>
            </w:r>
          </w:p>
        </w:tc>
      </w:tr>
      <w:tr w:rsidR="00135D3E" w:rsidRPr="00135D3E" w14:paraId="04D1CB99" w14:textId="77777777" w:rsidTr="00E671F2">
        <w:tc>
          <w:tcPr>
            <w:tcW w:w="220" w:type="pct"/>
          </w:tcPr>
          <w:p w14:paraId="7F9A9199" w14:textId="77777777" w:rsidR="00135D3E" w:rsidRPr="00135D3E" w:rsidRDefault="00135D3E" w:rsidP="00135D3E">
            <w:pPr>
              <w:spacing w:line="276" w:lineRule="auto"/>
              <w:rPr>
                <w:bCs/>
              </w:rPr>
            </w:pPr>
            <w:r w:rsidRPr="00135D3E">
              <w:rPr>
                <w:bCs/>
              </w:rPr>
              <w:t>C</w:t>
            </w:r>
          </w:p>
        </w:tc>
        <w:tc>
          <w:tcPr>
            <w:tcW w:w="184" w:type="pct"/>
          </w:tcPr>
          <w:p w14:paraId="67D09C22" w14:textId="77777777" w:rsidR="00135D3E" w:rsidRPr="00135D3E" w:rsidRDefault="00135D3E" w:rsidP="00135D3E">
            <w:pPr>
              <w:spacing w:line="276" w:lineRule="auto"/>
            </w:pPr>
          </w:p>
        </w:tc>
        <w:tc>
          <w:tcPr>
            <w:tcW w:w="4596" w:type="pct"/>
          </w:tcPr>
          <w:p w14:paraId="4902A070" w14:textId="77777777" w:rsidR="00135D3E" w:rsidRPr="00135D3E" w:rsidRDefault="00135D3E" w:rsidP="00135D3E">
            <w:pPr>
              <w:spacing w:line="276" w:lineRule="auto"/>
            </w:pPr>
            <w:r w:rsidRPr="00135D3E">
              <w:t>Non sono stati complessivamente raggiunti</w:t>
            </w:r>
          </w:p>
        </w:tc>
      </w:tr>
    </w:tbl>
    <w:p w14:paraId="7F7C5710" w14:textId="77777777" w:rsidR="00135D3E" w:rsidRPr="00135D3E" w:rsidRDefault="00135D3E" w:rsidP="00135D3E">
      <w:pPr>
        <w:spacing w:line="276" w:lineRule="auto"/>
      </w:pPr>
    </w:p>
    <w:p w14:paraId="212DF971" w14:textId="77777777" w:rsidR="006B1AE2" w:rsidRPr="006B1AE2" w:rsidRDefault="006B1AE2" w:rsidP="006B1AE2">
      <w:pPr>
        <w:spacing w:line="276" w:lineRule="auto"/>
        <w:rPr>
          <w:b/>
        </w:rPr>
      </w:pPr>
    </w:p>
    <w:p w14:paraId="7BC71FB1" w14:textId="2E878996" w:rsidR="006B1AE2" w:rsidRPr="006B1AE2" w:rsidRDefault="006B1AE2" w:rsidP="006B1AE2">
      <w:pPr>
        <w:spacing w:line="276" w:lineRule="auto"/>
        <w:rPr>
          <w:b/>
        </w:rPr>
      </w:pPr>
      <w:r w:rsidRPr="006B1AE2">
        <w:rPr>
          <w:b/>
        </w:rPr>
        <w:t>RISULTATI D</w:t>
      </w:r>
      <w:r>
        <w:rPr>
          <w:b/>
        </w:rPr>
        <w:t xml:space="preserve">I EVENTUALI </w:t>
      </w:r>
      <w:r w:rsidRPr="006B1AE2">
        <w:rPr>
          <w:b/>
        </w:rPr>
        <w:t>INTERVENTI INDIVIDUALIZZATI:</w:t>
      </w:r>
    </w:p>
    <w:p w14:paraId="2117B99F" w14:textId="77777777" w:rsidR="006B1AE2" w:rsidRPr="006B1AE2" w:rsidRDefault="006B1AE2" w:rsidP="006B1AE2">
      <w:pPr>
        <w:spacing w:line="276" w:lineRule="auto"/>
        <w:rPr>
          <w:b/>
          <w:bCs/>
          <w:u w:val="single"/>
        </w:rPr>
      </w:pPr>
    </w:p>
    <w:p w14:paraId="2638C707" w14:textId="77777777" w:rsidR="006B1AE2" w:rsidRDefault="006B1AE2" w:rsidP="006B1AE2">
      <w:pPr>
        <w:spacing w:line="276" w:lineRule="auto"/>
        <w:rPr>
          <w:i/>
          <w:iCs/>
        </w:rPr>
      </w:pPr>
      <w:r w:rsidRPr="006B1AE2">
        <w:sym w:font="Symbol" w:char="F0FF"/>
      </w:r>
      <w:r w:rsidRPr="006B1AE2">
        <w:t xml:space="preserve">  </w:t>
      </w:r>
      <w:r w:rsidRPr="006B1AE2">
        <w:rPr>
          <w:i/>
          <w:iCs/>
        </w:rPr>
        <w:t xml:space="preserve">molto efficaci         </w:t>
      </w:r>
      <w:r w:rsidRPr="006B1AE2">
        <w:sym w:font="Symbol" w:char="F0FF"/>
      </w:r>
      <w:r w:rsidRPr="006B1AE2">
        <w:t xml:space="preserve">  </w:t>
      </w:r>
      <w:r w:rsidRPr="006B1AE2">
        <w:rPr>
          <w:i/>
          <w:iCs/>
        </w:rPr>
        <w:t xml:space="preserve">abbastanza efficaci          </w:t>
      </w:r>
      <w:r w:rsidRPr="006B1AE2">
        <w:sym w:font="Symbol" w:char="F0FF"/>
      </w:r>
      <w:r w:rsidRPr="006B1AE2">
        <w:t xml:space="preserve">  </w:t>
      </w:r>
      <w:r w:rsidRPr="006B1AE2">
        <w:rPr>
          <w:i/>
          <w:iCs/>
        </w:rPr>
        <w:t xml:space="preserve">parzialmente efficaci             </w:t>
      </w:r>
      <w:r w:rsidRPr="006B1AE2">
        <w:sym w:font="Symbol" w:char="F0FF"/>
      </w:r>
      <w:r w:rsidRPr="006B1AE2">
        <w:rPr>
          <w:i/>
          <w:iCs/>
        </w:rPr>
        <w:t>scarsamente efficaci</w:t>
      </w:r>
    </w:p>
    <w:p w14:paraId="006111E6" w14:textId="77777777" w:rsidR="006B1AE2" w:rsidRPr="006B1AE2" w:rsidRDefault="006B1AE2" w:rsidP="006B1AE2">
      <w:pPr>
        <w:spacing w:line="276" w:lineRule="auto"/>
        <w:rPr>
          <w:i/>
          <w:iCs/>
        </w:rPr>
      </w:pPr>
    </w:p>
    <w:p w14:paraId="55F8761B" w14:textId="110896B4" w:rsidR="002B1E62" w:rsidRPr="00911FAF" w:rsidRDefault="002B1E62" w:rsidP="002B1E62">
      <w:pPr>
        <w:spacing w:line="276" w:lineRule="auto"/>
        <w:rPr>
          <w:b/>
        </w:rPr>
      </w:pPr>
      <w:r w:rsidRPr="00911FAF">
        <w:rPr>
          <w:b/>
        </w:rPr>
        <w:t>SINTESI DELLE ATTIVITÀ SVOLTE</w:t>
      </w:r>
      <w:r w:rsidR="006B1AE2" w:rsidRPr="006B1AE2">
        <w:rPr>
          <w:b/>
          <w:bCs/>
        </w:rPr>
        <w:t xml:space="preserve"> </w:t>
      </w:r>
      <w:r w:rsidR="006B1AE2">
        <w:rPr>
          <w:b/>
          <w:bCs/>
        </w:rPr>
        <w:t xml:space="preserve">CON </w:t>
      </w:r>
      <w:r w:rsidR="006B1AE2" w:rsidRPr="006B1AE2">
        <w:rPr>
          <w:b/>
          <w:bCs/>
        </w:rPr>
        <w:t>EVENTUALE  ADEGUAMENTO DELLE ATTIVITA’ PROGRAMMATE AI BISOGNI DEGLI ALUNNI</w:t>
      </w:r>
    </w:p>
    <w:p w14:paraId="37D7BBB5" w14:textId="77777777" w:rsidR="002B1E62" w:rsidRPr="00911FAF" w:rsidRDefault="002B1E62" w:rsidP="002B1E62">
      <w:pPr>
        <w:spacing w:line="276" w:lineRule="auto"/>
      </w:pPr>
    </w:p>
    <w:p w14:paraId="6A48D6AF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760DFCE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A76885A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059A61C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A46499A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5827315" w14:textId="77777777" w:rsidR="002B1E62" w:rsidRPr="00911FAF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885DA2C" w14:textId="77777777" w:rsidR="002B1E62" w:rsidRDefault="002B1E62" w:rsidP="002B1E62">
      <w:pPr>
        <w:spacing w:line="276" w:lineRule="auto"/>
        <w:rPr>
          <w:b/>
        </w:rPr>
      </w:pPr>
    </w:p>
    <w:p w14:paraId="766C086F" w14:textId="77777777" w:rsidR="006B1AE2" w:rsidRPr="00135D3E" w:rsidRDefault="006B1AE2" w:rsidP="006B1AE2">
      <w:pPr>
        <w:contextualSpacing/>
        <w:rPr>
          <w:rFonts w:eastAsia="Calibri"/>
          <w:b/>
          <w:bCs/>
          <w:szCs w:val="22"/>
          <w:lang w:eastAsia="en-US"/>
        </w:rPr>
      </w:pPr>
      <w:r w:rsidRPr="00135D3E">
        <w:rPr>
          <w:rFonts w:eastAsia="Calibri"/>
          <w:b/>
          <w:bCs/>
          <w:szCs w:val="22"/>
          <w:lang w:eastAsia="en-US"/>
        </w:rPr>
        <w:t>METODOLOGIA ATTUATA: (indicare almeno tre voci)</w:t>
      </w:r>
    </w:p>
    <w:p w14:paraId="298C8150" w14:textId="77777777" w:rsidR="006B1AE2" w:rsidRPr="00135D3E" w:rsidRDefault="006B1AE2" w:rsidP="006B1AE2">
      <w:pPr>
        <w:ind w:left="360"/>
        <w:rPr>
          <w:rFonts w:eastAsia="Calibri"/>
          <w:b/>
          <w:bCs/>
          <w:szCs w:val="22"/>
          <w:lang w:eastAsia="en-US"/>
        </w:rPr>
      </w:pPr>
    </w:p>
    <w:p w14:paraId="0E499EA0" w14:textId="77777777" w:rsidR="006B1AE2" w:rsidRPr="00135D3E" w:rsidRDefault="006B1AE2" w:rsidP="006B1AE2">
      <w:pPr>
        <w:numPr>
          <w:ilvl w:val="0"/>
          <w:numId w:val="4"/>
        </w:numPr>
        <w:rPr>
          <w:rFonts w:eastAsia="Calibri"/>
          <w:b/>
          <w:bCs/>
          <w:i/>
          <w:i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 xml:space="preserve">Lezione frontale in classe </w:t>
      </w:r>
    </w:p>
    <w:p w14:paraId="39571B52" w14:textId="77777777" w:rsidR="006B1AE2" w:rsidRPr="00135D3E" w:rsidRDefault="006B1AE2" w:rsidP="006B1AE2">
      <w:pPr>
        <w:numPr>
          <w:ilvl w:val="0"/>
          <w:numId w:val="4"/>
        </w:numPr>
        <w:rPr>
          <w:rFonts w:eastAsia="Calibri"/>
          <w:b/>
          <w:bCs/>
          <w:i/>
          <w:i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Lezione frontale in laboratorio</w:t>
      </w:r>
    </w:p>
    <w:p w14:paraId="5DBFDF4C" w14:textId="77777777" w:rsidR="006B1AE2" w:rsidRPr="00135D3E" w:rsidRDefault="006B1AE2" w:rsidP="006B1AE2">
      <w:pPr>
        <w:numPr>
          <w:ilvl w:val="0"/>
          <w:numId w:val="4"/>
        </w:numPr>
        <w:rPr>
          <w:rFonts w:eastAsia="Calibri"/>
          <w:b/>
          <w:bCs/>
          <w:i/>
          <w:i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Lezione frontale con interventi individualizzati</w:t>
      </w:r>
    </w:p>
    <w:p w14:paraId="24E63D87" w14:textId="77777777" w:rsidR="006B1AE2" w:rsidRPr="00135D3E" w:rsidRDefault="006B1AE2" w:rsidP="006B1AE2">
      <w:pPr>
        <w:numPr>
          <w:ilvl w:val="0"/>
          <w:numId w:val="4"/>
        </w:numPr>
        <w:rPr>
          <w:rFonts w:eastAsia="Calibri"/>
          <w:b/>
          <w:bCs/>
          <w:i/>
          <w:i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Lavori di gruppo</w:t>
      </w:r>
    </w:p>
    <w:p w14:paraId="2FD3327F" w14:textId="77777777" w:rsidR="006B1AE2" w:rsidRPr="00135D3E" w:rsidRDefault="006B1AE2" w:rsidP="006B1AE2">
      <w:pPr>
        <w:numPr>
          <w:ilvl w:val="0"/>
          <w:numId w:val="4"/>
        </w:numPr>
        <w:rPr>
          <w:rFonts w:eastAsia="Calibri"/>
          <w:b/>
          <w:bCs/>
          <w:i/>
          <w:i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 xml:space="preserve">Attività di ricerca a </w:t>
      </w:r>
      <w:r w:rsidRPr="00135D3E">
        <w:rPr>
          <w:rFonts w:eastAsia="Calibri"/>
          <w:szCs w:val="22"/>
          <w:lang w:eastAsia="en-US"/>
        </w:rPr>
        <w:sym w:font="Symbol" w:char="F0FF"/>
      </w:r>
      <w:r w:rsidRPr="00135D3E">
        <w:rPr>
          <w:rFonts w:eastAsia="Calibri"/>
          <w:szCs w:val="22"/>
          <w:lang w:eastAsia="en-US"/>
        </w:rPr>
        <w:t xml:space="preserve"> scuola  </w:t>
      </w:r>
      <w:r w:rsidRPr="00135D3E">
        <w:rPr>
          <w:rFonts w:eastAsia="Calibri"/>
          <w:szCs w:val="22"/>
          <w:lang w:eastAsia="en-US"/>
        </w:rPr>
        <w:sym w:font="Symbol" w:char="F0FF"/>
      </w:r>
      <w:r w:rsidRPr="00135D3E">
        <w:rPr>
          <w:rFonts w:eastAsia="Calibri"/>
          <w:szCs w:val="22"/>
          <w:lang w:eastAsia="en-US"/>
        </w:rPr>
        <w:t xml:space="preserve"> a casa   </w:t>
      </w:r>
      <w:r w:rsidRPr="00135D3E">
        <w:rPr>
          <w:rFonts w:eastAsia="Calibri"/>
          <w:szCs w:val="22"/>
          <w:lang w:eastAsia="en-US"/>
        </w:rPr>
        <w:sym w:font="Symbol" w:char="F0FF"/>
      </w:r>
      <w:r w:rsidRPr="00135D3E">
        <w:rPr>
          <w:rFonts w:eastAsia="Calibri"/>
          <w:szCs w:val="22"/>
          <w:lang w:eastAsia="en-US"/>
        </w:rPr>
        <w:t xml:space="preserve"> sul territorio</w:t>
      </w:r>
    </w:p>
    <w:p w14:paraId="5444EC6E" w14:textId="77777777" w:rsidR="006B1AE2" w:rsidRPr="00135D3E" w:rsidRDefault="006B1AE2" w:rsidP="006B1AE2">
      <w:pPr>
        <w:numPr>
          <w:ilvl w:val="0"/>
          <w:numId w:val="4"/>
        </w:numPr>
        <w:rPr>
          <w:rFonts w:eastAsia="Calibri"/>
          <w:b/>
          <w:bCs/>
          <w:i/>
          <w:i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lastRenderedPageBreak/>
        <w:t xml:space="preserve">Attività di </w:t>
      </w:r>
      <w:proofErr w:type="spellStart"/>
      <w:r w:rsidRPr="00135D3E">
        <w:rPr>
          <w:rFonts w:eastAsia="Calibri"/>
          <w:szCs w:val="22"/>
          <w:lang w:eastAsia="en-US"/>
        </w:rPr>
        <w:t>peer</w:t>
      </w:r>
      <w:proofErr w:type="spellEnd"/>
      <w:r w:rsidRPr="00135D3E">
        <w:rPr>
          <w:rFonts w:eastAsia="Calibri"/>
          <w:szCs w:val="22"/>
          <w:lang w:eastAsia="en-US"/>
        </w:rPr>
        <w:t xml:space="preserve"> tutoring</w:t>
      </w:r>
    </w:p>
    <w:p w14:paraId="732F1DEF" w14:textId="77777777" w:rsidR="006B1AE2" w:rsidRPr="00135D3E" w:rsidRDefault="006B1AE2" w:rsidP="006B1AE2">
      <w:pPr>
        <w:numPr>
          <w:ilvl w:val="0"/>
          <w:numId w:val="4"/>
        </w:numPr>
        <w:rPr>
          <w:rFonts w:eastAsia="Calibri"/>
          <w:b/>
          <w:bCs/>
          <w:i/>
          <w:i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Assegnazione di compiti e/o studio domestico</w:t>
      </w:r>
    </w:p>
    <w:p w14:paraId="719C6231" w14:textId="77777777" w:rsidR="006B1AE2" w:rsidRPr="00135D3E" w:rsidRDefault="006B1AE2" w:rsidP="006B1AE2">
      <w:pPr>
        <w:ind w:left="1440"/>
        <w:rPr>
          <w:rFonts w:eastAsia="Calibri"/>
          <w:b/>
          <w:bCs/>
          <w:i/>
          <w:iCs/>
          <w:szCs w:val="22"/>
          <w:u w:val="single"/>
          <w:lang w:eastAsia="en-US"/>
        </w:rPr>
      </w:pPr>
    </w:p>
    <w:p w14:paraId="176FE21F" w14:textId="77777777" w:rsidR="006B1AE2" w:rsidRPr="00135D3E" w:rsidRDefault="006B1AE2" w:rsidP="006B1AE2">
      <w:pPr>
        <w:contextualSpacing/>
        <w:rPr>
          <w:rFonts w:eastAsia="Calibri"/>
          <w:b/>
          <w:bCs/>
          <w:szCs w:val="22"/>
          <w:lang w:eastAsia="en-US"/>
        </w:rPr>
      </w:pPr>
      <w:r w:rsidRPr="00135D3E">
        <w:rPr>
          <w:rFonts w:eastAsia="Calibri"/>
          <w:b/>
          <w:bCs/>
          <w:szCs w:val="22"/>
          <w:lang w:eastAsia="en-US"/>
        </w:rPr>
        <w:t>STRUMENTI  USATI:</w:t>
      </w:r>
    </w:p>
    <w:p w14:paraId="3A427D87" w14:textId="77777777" w:rsidR="006B1AE2" w:rsidRPr="00135D3E" w:rsidRDefault="006B1AE2" w:rsidP="006B1AE2">
      <w:pPr>
        <w:ind w:left="360"/>
        <w:rPr>
          <w:rFonts w:eastAsia="Calibri"/>
          <w:b/>
          <w:bCs/>
          <w:szCs w:val="22"/>
          <w:u w:val="single"/>
          <w:lang w:eastAsia="en-US"/>
        </w:rPr>
      </w:pPr>
    </w:p>
    <w:p w14:paraId="23D67BB6" w14:textId="77777777" w:rsidR="006B1AE2" w:rsidRPr="00135D3E" w:rsidRDefault="006B1AE2" w:rsidP="006B1AE2">
      <w:pPr>
        <w:numPr>
          <w:ilvl w:val="0"/>
          <w:numId w:val="5"/>
        </w:numPr>
        <w:rPr>
          <w:rFonts w:eastAsia="Calibri"/>
          <w:b/>
          <w:b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Libri di testo</w:t>
      </w:r>
    </w:p>
    <w:p w14:paraId="7654BC85" w14:textId="77777777" w:rsidR="006B1AE2" w:rsidRPr="00135D3E" w:rsidRDefault="006B1AE2" w:rsidP="006B1AE2">
      <w:pPr>
        <w:numPr>
          <w:ilvl w:val="0"/>
          <w:numId w:val="5"/>
        </w:numPr>
        <w:rPr>
          <w:rFonts w:eastAsia="Calibri"/>
          <w:b/>
          <w:b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Libri di testo integrati con materiale fornito dal docente</w:t>
      </w:r>
    </w:p>
    <w:p w14:paraId="2BD13E7E" w14:textId="77777777" w:rsidR="006B1AE2" w:rsidRPr="00135D3E" w:rsidRDefault="006B1AE2" w:rsidP="006B1AE2">
      <w:pPr>
        <w:numPr>
          <w:ilvl w:val="0"/>
          <w:numId w:val="5"/>
        </w:numPr>
        <w:rPr>
          <w:rFonts w:eastAsia="Calibri"/>
          <w:b/>
          <w:b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Mezzi audiovisivi</w:t>
      </w:r>
    </w:p>
    <w:p w14:paraId="15572B23" w14:textId="77777777" w:rsidR="006B1AE2" w:rsidRPr="00135D3E" w:rsidRDefault="006B1AE2" w:rsidP="006B1AE2">
      <w:pPr>
        <w:numPr>
          <w:ilvl w:val="0"/>
          <w:numId w:val="5"/>
        </w:numPr>
        <w:rPr>
          <w:rFonts w:eastAsia="Calibri"/>
          <w:b/>
          <w:b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Supporti / integrazioni digitali e multimediali</w:t>
      </w:r>
    </w:p>
    <w:p w14:paraId="4C1E9C81" w14:textId="77777777" w:rsidR="006B1AE2" w:rsidRPr="00135D3E" w:rsidRDefault="006B1AE2" w:rsidP="006B1AE2">
      <w:pPr>
        <w:numPr>
          <w:ilvl w:val="0"/>
          <w:numId w:val="5"/>
        </w:numPr>
        <w:rPr>
          <w:rFonts w:eastAsia="Calibri"/>
          <w:b/>
          <w:b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Internet</w:t>
      </w:r>
    </w:p>
    <w:p w14:paraId="4D66E2F2" w14:textId="77777777" w:rsidR="006B1AE2" w:rsidRPr="00135D3E" w:rsidRDefault="006B1AE2" w:rsidP="006B1AE2">
      <w:pPr>
        <w:numPr>
          <w:ilvl w:val="0"/>
          <w:numId w:val="5"/>
        </w:numPr>
        <w:rPr>
          <w:rFonts w:eastAsia="Calibri"/>
          <w:b/>
          <w:b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>Laboratori</w:t>
      </w:r>
    </w:p>
    <w:p w14:paraId="7F1D2ED5" w14:textId="77777777" w:rsidR="006B1AE2" w:rsidRPr="00135D3E" w:rsidRDefault="006B1AE2" w:rsidP="006B1AE2">
      <w:pPr>
        <w:numPr>
          <w:ilvl w:val="0"/>
          <w:numId w:val="5"/>
        </w:numPr>
        <w:rPr>
          <w:rFonts w:eastAsia="Calibri"/>
          <w:b/>
          <w:bCs/>
          <w:szCs w:val="22"/>
          <w:u w:val="single"/>
          <w:lang w:eastAsia="en-US"/>
        </w:rPr>
      </w:pPr>
      <w:r w:rsidRPr="00135D3E">
        <w:rPr>
          <w:rFonts w:eastAsia="Calibri"/>
          <w:szCs w:val="22"/>
          <w:lang w:eastAsia="en-US"/>
        </w:rPr>
        <w:t xml:space="preserve">Altro </w:t>
      </w:r>
      <w:r w:rsidRPr="00135D3E">
        <w:rPr>
          <w:rFonts w:eastAsia="Calibri"/>
          <w:sz w:val="22"/>
          <w:szCs w:val="22"/>
          <w:lang w:eastAsia="en-US"/>
        </w:rPr>
        <w:t>(specificare)</w:t>
      </w:r>
      <w:r w:rsidRPr="00135D3E">
        <w:rPr>
          <w:rFonts w:eastAsia="Calibri"/>
          <w:szCs w:val="22"/>
          <w:lang w:eastAsia="en-US"/>
        </w:rPr>
        <w:t>…………………………………</w:t>
      </w:r>
    </w:p>
    <w:p w14:paraId="1D9AA82D" w14:textId="77777777" w:rsidR="006B1AE2" w:rsidRPr="00135D3E" w:rsidRDefault="006B1AE2" w:rsidP="006B1AE2">
      <w:pPr>
        <w:rPr>
          <w:rFonts w:eastAsia="Calibri"/>
          <w:b/>
          <w:bCs/>
          <w:szCs w:val="22"/>
          <w:u w:val="single"/>
          <w:lang w:eastAsia="en-US"/>
        </w:rPr>
      </w:pPr>
    </w:p>
    <w:p w14:paraId="46F3BCD1" w14:textId="77777777" w:rsidR="006B1AE2" w:rsidRPr="00135D3E" w:rsidRDefault="006B1AE2" w:rsidP="006B1AE2">
      <w:pPr>
        <w:rPr>
          <w:rFonts w:eastAsia="Calibri"/>
          <w:szCs w:val="22"/>
          <w:lang w:eastAsia="en-US"/>
        </w:rPr>
      </w:pPr>
    </w:p>
    <w:p w14:paraId="0F9F7C90" w14:textId="193B564D" w:rsidR="006B1AE2" w:rsidRPr="00135D3E" w:rsidRDefault="006B1AE2" w:rsidP="006B1AE2">
      <w:pPr>
        <w:jc w:val="both"/>
        <w:rPr>
          <w:b/>
          <w:lang w:eastAsia="en-US"/>
        </w:rPr>
      </w:pPr>
      <w:r w:rsidRPr="00135D3E">
        <w:rPr>
          <w:b/>
          <w:lang w:eastAsia="en-US"/>
        </w:rPr>
        <w:t>CRITERI DI VALUTAZIONE</w:t>
      </w:r>
    </w:p>
    <w:p w14:paraId="747A6398" w14:textId="77777777" w:rsidR="006B1AE2" w:rsidRPr="00135D3E" w:rsidRDefault="006B1AE2" w:rsidP="006B1AE2">
      <w:pPr>
        <w:ind w:left="720"/>
        <w:jc w:val="both"/>
        <w:rPr>
          <w:b/>
          <w:lang w:eastAsia="en-US"/>
        </w:rPr>
      </w:pPr>
    </w:p>
    <w:p w14:paraId="164BC2C5" w14:textId="310E9C13" w:rsidR="006B1AE2" w:rsidRPr="00135D3E" w:rsidRDefault="006B1AE2" w:rsidP="006B1AE2">
      <w:pPr>
        <w:rPr>
          <w:rFonts w:eastAsia="Calibri"/>
          <w:szCs w:val="22"/>
          <w:lang w:eastAsia="en-US"/>
        </w:rPr>
      </w:pPr>
      <w:r w:rsidRPr="00135D3E">
        <w:rPr>
          <w:rFonts w:eastAsia="Calibri"/>
          <w:szCs w:val="22"/>
          <w:lang w:eastAsia="en-US"/>
        </w:rPr>
        <w:t xml:space="preserve">Si rimanda ai criteri generali adottati dal </w:t>
      </w:r>
      <w:proofErr w:type="spellStart"/>
      <w:r w:rsidRPr="00135D3E">
        <w:rPr>
          <w:rFonts w:eastAsia="Calibri"/>
          <w:szCs w:val="22"/>
          <w:lang w:eastAsia="en-US"/>
        </w:rPr>
        <w:t>CdD</w:t>
      </w:r>
      <w:proofErr w:type="spellEnd"/>
      <w:r w:rsidRPr="00135D3E">
        <w:rPr>
          <w:rFonts w:eastAsia="Calibri"/>
          <w:szCs w:val="22"/>
          <w:lang w:eastAsia="en-US"/>
        </w:rPr>
        <w:t xml:space="preserve"> e allegati al P</w:t>
      </w:r>
      <w:r>
        <w:rPr>
          <w:rFonts w:eastAsia="Calibri"/>
          <w:szCs w:val="22"/>
          <w:lang w:eastAsia="en-US"/>
        </w:rPr>
        <w:t>T</w:t>
      </w:r>
      <w:r w:rsidRPr="00135D3E">
        <w:rPr>
          <w:rFonts w:eastAsia="Calibri"/>
          <w:szCs w:val="22"/>
          <w:lang w:eastAsia="en-US"/>
        </w:rPr>
        <w:t>OF. In particolar</w:t>
      </w:r>
      <w:r>
        <w:rPr>
          <w:rFonts w:eastAsia="Calibri"/>
          <w:szCs w:val="22"/>
          <w:lang w:eastAsia="en-US"/>
        </w:rPr>
        <w:t>e la valutazione finale ha pres</w:t>
      </w:r>
      <w:r w:rsidRPr="00135D3E">
        <w:rPr>
          <w:rFonts w:eastAsia="Calibri"/>
          <w:szCs w:val="22"/>
          <w:lang w:eastAsia="en-US"/>
        </w:rPr>
        <w:t>o in considerazione:</w:t>
      </w:r>
    </w:p>
    <w:p w14:paraId="737BBF7A" w14:textId="77777777" w:rsidR="006B1AE2" w:rsidRPr="00135D3E" w:rsidRDefault="006B1AE2" w:rsidP="006B1AE2">
      <w:pPr>
        <w:numPr>
          <w:ilvl w:val="0"/>
          <w:numId w:val="8"/>
        </w:numPr>
        <w:rPr>
          <w:rFonts w:eastAsia="Calibri"/>
          <w:szCs w:val="22"/>
          <w:lang w:eastAsia="en-US"/>
        </w:rPr>
      </w:pPr>
      <w:r w:rsidRPr="00135D3E">
        <w:rPr>
          <w:rFonts w:eastAsia="Calibri"/>
          <w:szCs w:val="22"/>
          <w:lang w:eastAsia="en-US"/>
        </w:rPr>
        <w:t>il metodo di studio</w:t>
      </w:r>
    </w:p>
    <w:p w14:paraId="6D6DA933" w14:textId="77777777" w:rsidR="006B1AE2" w:rsidRPr="00135D3E" w:rsidRDefault="006B1AE2" w:rsidP="006B1AE2">
      <w:pPr>
        <w:numPr>
          <w:ilvl w:val="0"/>
          <w:numId w:val="8"/>
        </w:numPr>
        <w:rPr>
          <w:rFonts w:eastAsia="Calibri"/>
          <w:szCs w:val="22"/>
          <w:lang w:eastAsia="en-US"/>
        </w:rPr>
      </w:pPr>
      <w:r w:rsidRPr="00135D3E">
        <w:rPr>
          <w:rFonts w:eastAsia="Calibri"/>
          <w:szCs w:val="22"/>
          <w:lang w:eastAsia="en-US"/>
        </w:rPr>
        <w:t>la partecipazione all’attività didattica</w:t>
      </w:r>
    </w:p>
    <w:p w14:paraId="2300E95D" w14:textId="77777777" w:rsidR="006B1AE2" w:rsidRPr="00135D3E" w:rsidRDefault="006B1AE2" w:rsidP="006B1AE2">
      <w:pPr>
        <w:numPr>
          <w:ilvl w:val="0"/>
          <w:numId w:val="8"/>
        </w:numPr>
        <w:rPr>
          <w:rFonts w:eastAsia="Calibri"/>
          <w:szCs w:val="22"/>
          <w:lang w:eastAsia="en-US"/>
        </w:rPr>
      </w:pPr>
      <w:r w:rsidRPr="00135D3E">
        <w:rPr>
          <w:rFonts w:eastAsia="Calibri"/>
          <w:szCs w:val="22"/>
          <w:lang w:eastAsia="en-US"/>
        </w:rPr>
        <w:t>l’impegno in classe ed a casa</w:t>
      </w:r>
    </w:p>
    <w:p w14:paraId="7505548C" w14:textId="77777777" w:rsidR="006B1AE2" w:rsidRPr="00135D3E" w:rsidRDefault="006B1AE2" w:rsidP="006B1AE2">
      <w:pPr>
        <w:numPr>
          <w:ilvl w:val="0"/>
          <w:numId w:val="8"/>
        </w:numPr>
        <w:rPr>
          <w:rFonts w:eastAsia="Calibri"/>
          <w:szCs w:val="22"/>
          <w:lang w:eastAsia="en-US"/>
        </w:rPr>
      </w:pPr>
      <w:r w:rsidRPr="00135D3E">
        <w:rPr>
          <w:rFonts w:eastAsia="Calibri"/>
          <w:szCs w:val="22"/>
          <w:lang w:eastAsia="en-US"/>
        </w:rPr>
        <w:t>le conoscenze acquisite</w:t>
      </w:r>
    </w:p>
    <w:p w14:paraId="68896ECD" w14:textId="77777777" w:rsidR="006B1AE2" w:rsidRPr="00135D3E" w:rsidRDefault="006B1AE2" w:rsidP="006B1AE2">
      <w:pPr>
        <w:numPr>
          <w:ilvl w:val="0"/>
          <w:numId w:val="8"/>
        </w:numPr>
        <w:rPr>
          <w:rFonts w:eastAsia="Calibri"/>
          <w:szCs w:val="22"/>
          <w:lang w:eastAsia="en-US"/>
        </w:rPr>
      </w:pPr>
      <w:r w:rsidRPr="00135D3E">
        <w:rPr>
          <w:rFonts w:eastAsia="Calibri"/>
          <w:szCs w:val="22"/>
          <w:lang w:eastAsia="en-US"/>
        </w:rPr>
        <w:t>le abilità e le competenze acquisite</w:t>
      </w:r>
    </w:p>
    <w:p w14:paraId="7B6C96B2" w14:textId="77777777" w:rsidR="006B1AE2" w:rsidRDefault="006B1AE2" w:rsidP="006B1AE2">
      <w:pPr>
        <w:numPr>
          <w:ilvl w:val="0"/>
          <w:numId w:val="8"/>
        </w:numPr>
        <w:rPr>
          <w:rFonts w:eastAsia="Calibri"/>
          <w:szCs w:val="22"/>
          <w:lang w:eastAsia="en-US"/>
        </w:rPr>
      </w:pPr>
      <w:r w:rsidRPr="00135D3E">
        <w:rPr>
          <w:rFonts w:eastAsia="Calibri"/>
          <w:szCs w:val="22"/>
          <w:lang w:eastAsia="en-US"/>
        </w:rPr>
        <w:t>i progressi rispetto alla situazione di partenza</w:t>
      </w:r>
    </w:p>
    <w:p w14:paraId="56E03BFD" w14:textId="77777777" w:rsidR="006B1AE2" w:rsidRPr="00135D3E" w:rsidRDefault="006B1AE2" w:rsidP="006B1AE2">
      <w:pPr>
        <w:ind w:left="1440"/>
        <w:rPr>
          <w:rFonts w:eastAsia="Calibri"/>
          <w:szCs w:val="22"/>
          <w:lang w:eastAsia="en-US"/>
        </w:rPr>
      </w:pPr>
    </w:p>
    <w:p w14:paraId="08E52483" w14:textId="77777777" w:rsidR="00135D3E" w:rsidRPr="00135D3E" w:rsidRDefault="00135D3E" w:rsidP="00135D3E">
      <w:pPr>
        <w:ind w:left="360"/>
        <w:rPr>
          <w:rFonts w:eastAsia="Calibri"/>
          <w:sz w:val="22"/>
          <w:szCs w:val="22"/>
          <w:lang w:eastAsia="en-US"/>
        </w:rPr>
      </w:pPr>
    </w:p>
    <w:p w14:paraId="6E7DCB6B" w14:textId="77777777" w:rsidR="005A584A" w:rsidRDefault="005A584A" w:rsidP="005A584A">
      <w:pPr>
        <w:spacing w:line="276" w:lineRule="auto"/>
        <w:rPr>
          <w:b/>
        </w:rPr>
      </w:pPr>
    </w:p>
    <w:p w14:paraId="66A3C2C0" w14:textId="77777777" w:rsidR="002B1E62" w:rsidRDefault="00E40D5C" w:rsidP="002B1E62">
      <w:pPr>
        <w:spacing w:line="276" w:lineRule="auto"/>
      </w:pPr>
      <w:r>
        <w:t xml:space="preserve">Ercolano, </w:t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065B02">
        <w:t xml:space="preserve">                                      Il docente</w:t>
      </w:r>
    </w:p>
    <w:p w14:paraId="360476BA" w14:textId="77777777" w:rsidR="00B355E0" w:rsidRDefault="00B355E0" w:rsidP="002B1E62">
      <w:pPr>
        <w:spacing w:line="276" w:lineRule="auto"/>
      </w:pPr>
      <w:bookmarkStart w:id="0" w:name="_GoBack"/>
      <w:bookmarkEnd w:id="0"/>
    </w:p>
    <w:p w14:paraId="33732C66" w14:textId="77777777" w:rsidR="00065B02" w:rsidRPr="00911FAF" w:rsidRDefault="00065B02" w:rsidP="00065B02">
      <w:pPr>
        <w:spacing w:line="276" w:lineRule="auto"/>
        <w:jc w:val="right"/>
      </w:pPr>
      <w:r>
        <w:t>_______________________</w:t>
      </w:r>
    </w:p>
    <w:p w14:paraId="647B0711" w14:textId="77777777" w:rsidR="002B1E62" w:rsidRPr="00911FAF" w:rsidRDefault="002B1E62" w:rsidP="002B1E62">
      <w:pPr>
        <w:spacing w:line="276" w:lineRule="auto"/>
      </w:pPr>
    </w:p>
    <w:p w14:paraId="5ECAF1FD" w14:textId="77777777" w:rsidR="00865352" w:rsidRDefault="00865352" w:rsidP="00C368A5"/>
    <w:sectPr w:rsidR="00865352" w:rsidSect="00E40D5C">
      <w:headerReference w:type="first" r:id="rId9"/>
      <w:pgSz w:w="11906" w:h="16838"/>
      <w:pgMar w:top="1417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6C9F" w14:textId="77777777" w:rsidR="00E04179" w:rsidRDefault="00E04179" w:rsidP="00C368A5">
      <w:r>
        <w:separator/>
      </w:r>
    </w:p>
  </w:endnote>
  <w:endnote w:type="continuationSeparator" w:id="0">
    <w:p w14:paraId="62661EE7" w14:textId="77777777" w:rsidR="00E04179" w:rsidRDefault="00E04179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C2EB0" w14:textId="77777777" w:rsidR="00E04179" w:rsidRDefault="00E04179" w:rsidP="00C368A5">
      <w:r>
        <w:separator/>
      </w:r>
    </w:p>
  </w:footnote>
  <w:footnote w:type="continuationSeparator" w:id="0">
    <w:p w14:paraId="547341F9" w14:textId="77777777" w:rsidR="00E04179" w:rsidRDefault="00E04179" w:rsidP="00C3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11A79" w14:textId="7DAFF5B8" w:rsidR="00495AF4" w:rsidRDefault="00495AF4" w:rsidP="00495AF4">
    <w:pPr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E1C04A" wp14:editId="2F9B8E54">
          <wp:simplePos x="0" y="0"/>
          <wp:positionH relativeFrom="column">
            <wp:posOffset>-548640</wp:posOffset>
          </wp:positionH>
          <wp:positionV relativeFrom="paragraph">
            <wp:posOffset>50800</wp:posOffset>
          </wp:positionV>
          <wp:extent cx="790575" cy="619125"/>
          <wp:effectExtent l="0" t="0" r="0" b="0"/>
          <wp:wrapNone/>
          <wp:docPr id="7" name="Immagine 20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7" descr="logo_scuola_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 xml:space="preserve">  </w:t>
    </w:r>
  </w:p>
  <w:p w14:paraId="5F815CA3" w14:textId="77777777" w:rsidR="00495AF4" w:rsidRDefault="00495AF4" w:rsidP="00495AF4">
    <w:pPr>
      <w:rPr>
        <w:sz w:val="12"/>
        <w:szCs w:val="12"/>
      </w:rPr>
    </w:pPr>
  </w:p>
  <w:p w14:paraId="00CBBA67" w14:textId="29156173" w:rsidR="00495AF4" w:rsidRPr="00A25509" w:rsidRDefault="00495AF4" w:rsidP="00495AF4">
    <w:pPr>
      <w:rPr>
        <w:sz w:val="12"/>
        <w:szCs w:val="12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75EE448" wp14:editId="2CE6B0B2">
              <wp:simplePos x="0" y="0"/>
              <wp:positionH relativeFrom="column">
                <wp:posOffset>5890260</wp:posOffset>
              </wp:positionH>
              <wp:positionV relativeFrom="paragraph">
                <wp:posOffset>595630</wp:posOffset>
              </wp:positionV>
              <wp:extent cx="885825" cy="26670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85DEB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IN QUESTA SCUOLA</w:t>
                          </w:r>
                        </w:p>
                        <w:p w14:paraId="64E7F050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SI ATTUANO</w:t>
                          </w:r>
                        </w:p>
                        <w:p w14:paraId="30FB1524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PROGETTI PON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3.8pt;margin-top:46.9pt;width:69.75pt;height:2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" filled="f" stroked="f">
              <v:textbox style="mso-fit-shape-to-text:t">
                <w:txbxContent>
                  <w:p w14:paraId="5E685DEB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IN QUESTA SCUOLA</w:t>
                    </w:r>
                  </w:p>
                  <w:p w14:paraId="64E7F050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SI ATTUANO</w:t>
                    </w:r>
                  </w:p>
                  <w:p w14:paraId="30FB1524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PROGETTI PON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DCE087D" wp14:editId="5A7AA32D">
          <wp:simplePos x="0" y="0"/>
          <wp:positionH relativeFrom="column">
            <wp:posOffset>5975985</wp:posOffset>
          </wp:positionH>
          <wp:positionV relativeFrom="paragraph">
            <wp:posOffset>40640</wp:posOffset>
          </wp:positionV>
          <wp:extent cx="685800" cy="600075"/>
          <wp:effectExtent l="0" t="0" r="0" b="0"/>
          <wp:wrapNone/>
          <wp:docPr id="6" name="Immagin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495AF4" w:rsidRPr="005F0976" w14:paraId="7147F705" w14:textId="77777777" w:rsidTr="0036164D">
      <w:trPr>
        <w:trHeight w:val="51"/>
      </w:trPr>
      <w:tc>
        <w:tcPr>
          <w:tcW w:w="10161" w:type="dxa"/>
          <w:hideMark/>
        </w:tcPr>
        <w:p w14:paraId="22BAA516" w14:textId="6EBD3136" w:rsidR="00495AF4" w:rsidRPr="004A6F75" w:rsidRDefault="00495AF4" w:rsidP="00495AF4">
          <w:pPr>
            <w:jc w:val="center"/>
            <w:rPr>
              <w:rFonts w:ascii="Lucida Handwriting" w:eastAsia="Calibri" w:hAnsi="Lucida Handwriting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E282010" wp14:editId="0246BC94">
                <wp:simplePos x="0" y="0"/>
                <wp:positionH relativeFrom="margin">
                  <wp:posOffset>140970</wp:posOffset>
                </wp:positionH>
                <wp:positionV relativeFrom="paragraph">
                  <wp:posOffset>180340</wp:posOffset>
                </wp:positionV>
                <wp:extent cx="428625" cy="487680"/>
                <wp:effectExtent l="0" t="0" r="0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6F75">
            <w:rPr>
              <w:rFonts w:ascii="Lucida Handwriting" w:eastAsia="Calibri" w:hAnsi="Lucida Handwriting"/>
              <w:b/>
              <w:sz w:val="28"/>
              <w:szCs w:val="28"/>
            </w:rPr>
            <w:t>I.C. 3 “de Curtis – Ungaretti” ad Indirizzo Musicale</w:t>
          </w:r>
        </w:p>
        <w:p w14:paraId="6D5C0226" w14:textId="77777777" w:rsidR="00495AF4" w:rsidRPr="004A6F75" w:rsidRDefault="00495AF4" w:rsidP="00495AF4">
          <w:pPr>
            <w:jc w:val="center"/>
            <w:rPr>
              <w:rFonts w:ascii="Lucida Handwriting" w:eastAsia="Calibri" w:hAnsi="Lucida Handwriting"/>
              <w:b/>
              <w:sz w:val="16"/>
              <w:szCs w:val="16"/>
            </w:rPr>
          </w:pPr>
          <w:r w:rsidRPr="004A6F75">
            <w:rPr>
              <w:rFonts w:ascii="Lucida Handwriting" w:eastAsia="Calibri" w:hAnsi="Lucida Handwriting"/>
              <w:b/>
              <w:sz w:val="16"/>
              <w:szCs w:val="16"/>
            </w:rPr>
            <w:t>Scuola dell’Infanzia -Scuola Primaria – Scuola  Secondaria  di  1° grado</w:t>
          </w:r>
        </w:p>
        <w:p w14:paraId="7DCB6A3E" w14:textId="77777777" w:rsidR="00495AF4" w:rsidRPr="001059C0" w:rsidRDefault="00495AF4" w:rsidP="00495AF4">
          <w:pP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>Sede Centrale: Via Viola, 20 – 80056, Ercolano (NA) - tel. 081/7713113 -081/7881287 - fax 0817881289</w:t>
          </w:r>
        </w:p>
        <w:p w14:paraId="7FB7CD79" w14:textId="77777777" w:rsidR="00495AF4" w:rsidRPr="001059C0" w:rsidRDefault="00495AF4" w:rsidP="00495AF4">
          <w:pP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49528C06" w14:textId="77777777" w:rsidR="00495AF4" w:rsidRPr="001059C0" w:rsidRDefault="00495AF4" w:rsidP="00495AF4">
          <w:pPr>
            <w:pBdr>
              <w:bottom w:val="single" w:sz="4" w:space="1" w:color="auto"/>
            </w:pBd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 xml:space="preserve">C.F. : 95170720635 – Cod. </w:t>
          </w:r>
          <w:proofErr w:type="spellStart"/>
          <w:r w:rsidRPr="001059C0">
            <w:rPr>
              <w:rFonts w:ascii="Bookman Old Style" w:eastAsia="Calibri" w:hAnsi="Bookman Old Style"/>
              <w:sz w:val="14"/>
              <w:szCs w:val="14"/>
            </w:rPr>
            <w:t>mecc</w:t>
          </w:r>
          <w:proofErr w:type="spellEnd"/>
          <w:r w:rsidRPr="001059C0">
            <w:rPr>
              <w:rFonts w:ascii="Bookman Old Style" w:eastAsia="Calibri" w:hAnsi="Bookman Old Style"/>
              <w:sz w:val="14"/>
              <w:szCs w:val="14"/>
            </w:rPr>
            <w:t>. : NAIC8DA007</w:t>
          </w:r>
        </w:p>
        <w:p w14:paraId="7ED29FC3" w14:textId="77777777" w:rsidR="00495AF4" w:rsidRPr="004A6F75" w:rsidRDefault="00E04179" w:rsidP="00495AF4">
          <w:pPr>
            <w:jc w:val="center"/>
            <w:rPr>
              <w:rFonts w:eastAsia="Calibri"/>
              <w:b/>
              <w:noProof/>
              <w:sz w:val="16"/>
              <w:szCs w:val="16"/>
            </w:rPr>
          </w:pPr>
          <w:hyperlink r:id="rId4" w:history="1">
            <w:r w:rsidR="00495AF4" w:rsidRPr="004A6F75">
              <w:rPr>
                <w:rFonts w:ascii="Bookman Old Style" w:eastAsia="Calibri" w:hAnsi="Bookman Old Style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495AF4" w:rsidRPr="004A6F75">
            <w:rPr>
              <w:rFonts w:ascii="Bookman Old Style" w:eastAsia="Calibri" w:hAnsi="Bookman Old Style"/>
              <w:sz w:val="16"/>
              <w:szCs w:val="16"/>
            </w:rPr>
            <w:t xml:space="preserve"> - e-mail: </w:t>
          </w:r>
          <w:hyperlink r:id="rId5" w:history="1">
            <w:r w:rsidR="00495AF4" w:rsidRPr="004A6F7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495AF4" w:rsidRPr="004A6F75">
            <w:rPr>
              <w:rFonts w:ascii="Bookman Old Style" w:eastAsia="Calibri" w:hAnsi="Bookman Old Style"/>
              <w:sz w:val="16"/>
              <w:szCs w:val="16"/>
            </w:rPr>
            <w:t xml:space="preserve"> – </w:t>
          </w:r>
          <w:hyperlink r:id="rId6" w:history="1">
            <w:r w:rsidR="00495AF4" w:rsidRPr="004A6F7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70DC6C55" w14:textId="77777777" w:rsidR="00495AF4" w:rsidRPr="004F4843" w:rsidRDefault="00495AF4" w:rsidP="00495AF4">
    <w:pPr>
      <w:rPr>
        <w:b/>
        <w:bCs/>
      </w:rPr>
    </w:pPr>
  </w:p>
  <w:p w14:paraId="567611CF" w14:textId="77777777" w:rsidR="00C368A5" w:rsidRDefault="00C368A5" w:rsidP="000800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C21"/>
    <w:multiLevelType w:val="hybridMultilevel"/>
    <w:tmpl w:val="3D568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C0369"/>
    <w:multiLevelType w:val="hybridMultilevel"/>
    <w:tmpl w:val="686A2DD4"/>
    <w:lvl w:ilvl="0" w:tplc="C19E84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55129D"/>
    <w:multiLevelType w:val="hybridMultilevel"/>
    <w:tmpl w:val="CDBC6056"/>
    <w:lvl w:ilvl="0" w:tplc="09F451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F6070"/>
    <w:multiLevelType w:val="hybridMultilevel"/>
    <w:tmpl w:val="3EB4CC44"/>
    <w:lvl w:ilvl="0" w:tplc="A0FA37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065DF"/>
    <w:multiLevelType w:val="hybridMultilevel"/>
    <w:tmpl w:val="3D56847C"/>
    <w:lvl w:ilvl="0" w:tplc="FBD482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1E16F2"/>
    <w:multiLevelType w:val="hybridMultilevel"/>
    <w:tmpl w:val="8604DA62"/>
    <w:lvl w:ilvl="0" w:tplc="74F8C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548DD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0C62170"/>
    <w:multiLevelType w:val="hybridMultilevel"/>
    <w:tmpl w:val="FA7E6F28"/>
    <w:lvl w:ilvl="0" w:tplc="59BCFB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46701B"/>
    <w:multiLevelType w:val="hybridMultilevel"/>
    <w:tmpl w:val="3D56847C"/>
    <w:lvl w:ilvl="0" w:tplc="DC1E1F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C343B0"/>
    <w:multiLevelType w:val="hybridMultilevel"/>
    <w:tmpl w:val="ACA00792"/>
    <w:lvl w:ilvl="0" w:tplc="F09A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5C"/>
    <w:rsid w:val="00016B81"/>
    <w:rsid w:val="00065B02"/>
    <w:rsid w:val="00080061"/>
    <w:rsid w:val="000D35EC"/>
    <w:rsid w:val="00135D3E"/>
    <w:rsid w:val="001E54FE"/>
    <w:rsid w:val="0026575D"/>
    <w:rsid w:val="002B1E62"/>
    <w:rsid w:val="002B77DA"/>
    <w:rsid w:val="002C68D1"/>
    <w:rsid w:val="003469FE"/>
    <w:rsid w:val="003D0679"/>
    <w:rsid w:val="00493417"/>
    <w:rsid w:val="00495AF4"/>
    <w:rsid w:val="004D41DA"/>
    <w:rsid w:val="004F28D5"/>
    <w:rsid w:val="00505E4B"/>
    <w:rsid w:val="00512526"/>
    <w:rsid w:val="00596A0E"/>
    <w:rsid w:val="005A584A"/>
    <w:rsid w:val="005C3635"/>
    <w:rsid w:val="006B1AE2"/>
    <w:rsid w:val="006C086B"/>
    <w:rsid w:val="006C268C"/>
    <w:rsid w:val="00865352"/>
    <w:rsid w:val="00B32232"/>
    <w:rsid w:val="00B355E0"/>
    <w:rsid w:val="00B649E2"/>
    <w:rsid w:val="00B80687"/>
    <w:rsid w:val="00B82C04"/>
    <w:rsid w:val="00B83E6F"/>
    <w:rsid w:val="00C11835"/>
    <w:rsid w:val="00C368A5"/>
    <w:rsid w:val="00CD3C42"/>
    <w:rsid w:val="00D16A77"/>
    <w:rsid w:val="00DC6629"/>
    <w:rsid w:val="00E04179"/>
    <w:rsid w:val="00E40D5C"/>
    <w:rsid w:val="00E93A07"/>
    <w:rsid w:val="00E96D6D"/>
    <w:rsid w:val="00F868F1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62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D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5">
    <w:name w:val="heading 5"/>
    <w:basedOn w:val="Normale"/>
    <w:next w:val="Normale"/>
    <w:link w:val="Titolo5Carattere"/>
    <w:qFormat/>
    <w:rsid w:val="002B1E62"/>
    <w:pPr>
      <w:keepNext/>
      <w:spacing w:before="120"/>
      <w:jc w:val="both"/>
      <w:outlineLvl w:val="4"/>
    </w:pPr>
    <w:rPr>
      <w:rFonts w:ascii="Arial" w:hAnsi="Arial" w:cs="Arial"/>
      <w:iCs/>
      <w:noProof/>
      <w:sz w:val="28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5D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3417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5Carattere">
    <w:name w:val="Titolo 5 Carattere"/>
    <w:link w:val="Titolo5"/>
    <w:rsid w:val="002B1E62"/>
    <w:rPr>
      <w:rFonts w:ascii="Arial" w:eastAsia="Times New Roman" w:hAnsi="Arial" w:cs="Arial"/>
      <w:iCs/>
      <w:noProof/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18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1835"/>
    <w:rPr>
      <w:rFonts w:eastAsia="Times New Roman"/>
    </w:rPr>
  </w:style>
  <w:style w:type="character" w:styleId="Rimandonotaapidipagina">
    <w:name w:val="footnote reference"/>
    <w:uiPriority w:val="99"/>
    <w:semiHidden/>
    <w:unhideWhenUsed/>
    <w:rsid w:val="00C1183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5D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D3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5D3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62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D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5">
    <w:name w:val="heading 5"/>
    <w:basedOn w:val="Normale"/>
    <w:next w:val="Normale"/>
    <w:link w:val="Titolo5Carattere"/>
    <w:qFormat/>
    <w:rsid w:val="002B1E62"/>
    <w:pPr>
      <w:keepNext/>
      <w:spacing w:before="120"/>
      <w:jc w:val="both"/>
      <w:outlineLvl w:val="4"/>
    </w:pPr>
    <w:rPr>
      <w:rFonts w:ascii="Arial" w:hAnsi="Arial" w:cs="Arial"/>
      <w:iCs/>
      <w:noProof/>
      <w:sz w:val="28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5D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3417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5Carattere">
    <w:name w:val="Titolo 5 Carattere"/>
    <w:link w:val="Titolo5"/>
    <w:rsid w:val="002B1E62"/>
    <w:rPr>
      <w:rFonts w:ascii="Arial" w:eastAsia="Times New Roman" w:hAnsi="Arial" w:cs="Arial"/>
      <w:iCs/>
      <w:noProof/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18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1835"/>
    <w:rPr>
      <w:rFonts w:eastAsia="Times New Roman"/>
    </w:rPr>
  </w:style>
  <w:style w:type="character" w:styleId="Rimandonotaapidipagina">
    <w:name w:val="footnote reference"/>
    <w:uiPriority w:val="99"/>
    <w:semiHidden/>
    <w:unhideWhenUsed/>
    <w:rsid w:val="00C1183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5D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D3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5D3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ic8da007@pec.istruzione.it" TargetMode="External"/><Relationship Id="rId5" Type="http://schemas.openxmlformats.org/officeDocument/2006/relationships/hyperlink" Target="mailto:naic8da007@istruzione.it" TargetMode="External"/><Relationship Id="rId4" Type="http://schemas.openxmlformats.org/officeDocument/2006/relationships/hyperlink" Target="http://www.ic3decurtisungarett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77D3C-1E31-446A-9F35-997D40E3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27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1801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Dirigente</cp:lastModifiedBy>
  <cp:revision>4</cp:revision>
  <dcterms:created xsi:type="dcterms:W3CDTF">2021-05-26T06:44:00Z</dcterms:created>
  <dcterms:modified xsi:type="dcterms:W3CDTF">2021-05-26T12:26:00Z</dcterms:modified>
</cp:coreProperties>
</file>